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44CC9" w14:textId="77777777" w:rsidR="00A34D73" w:rsidRDefault="00000000">
      <w:pPr>
        <w:spacing w:after="0"/>
      </w:pPr>
      <w:r>
        <w:t>___________________________________</w:t>
      </w:r>
    </w:p>
    <w:p w14:paraId="78A2A9D6" w14:textId="77777777" w:rsidR="00A34D73" w:rsidRDefault="00000000">
      <w:pPr>
        <w:spacing w:after="0"/>
      </w:pPr>
      <w:r>
        <w:t xml:space="preserve">                       (ime i prezime)</w:t>
      </w:r>
    </w:p>
    <w:p w14:paraId="135A6963" w14:textId="77777777" w:rsidR="00A34D73" w:rsidRDefault="00A34D73">
      <w:pPr>
        <w:spacing w:after="0"/>
      </w:pPr>
    </w:p>
    <w:p w14:paraId="0E89AB26" w14:textId="77777777" w:rsidR="00A34D73" w:rsidRDefault="00000000">
      <w:pPr>
        <w:spacing w:after="0"/>
      </w:pPr>
      <w:r>
        <w:t>___________________________________</w:t>
      </w:r>
    </w:p>
    <w:p w14:paraId="52777C6A" w14:textId="77777777" w:rsidR="00A34D73" w:rsidRDefault="00000000">
      <w:pPr>
        <w:spacing w:after="0"/>
      </w:pPr>
      <w:r>
        <w:tab/>
      </w:r>
      <w:r>
        <w:tab/>
        <w:t xml:space="preserve">  (OIB) </w:t>
      </w:r>
    </w:p>
    <w:p w14:paraId="4CECBD68" w14:textId="77777777" w:rsidR="00A34D73" w:rsidRDefault="00A34D73">
      <w:pPr>
        <w:spacing w:after="0"/>
      </w:pPr>
    </w:p>
    <w:p w14:paraId="312B22E3" w14:textId="77777777" w:rsidR="00A34D73" w:rsidRDefault="00000000">
      <w:pPr>
        <w:spacing w:after="0"/>
      </w:pPr>
      <w:r>
        <w:t>___________________________________</w:t>
      </w:r>
    </w:p>
    <w:p w14:paraId="5EE62BB7" w14:textId="77777777" w:rsidR="00A34D73" w:rsidRDefault="00000000">
      <w:pPr>
        <w:spacing w:after="0"/>
      </w:pPr>
      <w:r>
        <w:tab/>
        <w:t>(adresa prebivališta, kontakt)</w:t>
      </w:r>
    </w:p>
    <w:p w14:paraId="3F27EFBC" w14:textId="77777777" w:rsidR="00A34D73" w:rsidRDefault="00A34D73">
      <w:pPr>
        <w:rPr>
          <w:b/>
          <w:bCs/>
        </w:rPr>
      </w:pPr>
    </w:p>
    <w:p w14:paraId="7A24DA7B" w14:textId="77777777" w:rsidR="00A34D73" w:rsidRDefault="00000000">
      <w:pPr>
        <w:ind w:left="5664" w:firstLine="708"/>
        <w:rPr>
          <w:b/>
          <w:bCs/>
        </w:rPr>
      </w:pPr>
      <w:r>
        <w:rPr>
          <w:b/>
          <w:bCs/>
        </w:rPr>
        <w:t>OPĆINA UDBINA</w:t>
      </w:r>
    </w:p>
    <w:p w14:paraId="72DEA30E" w14:textId="77777777" w:rsidR="00A34D73" w:rsidRDefault="00000000">
      <w:pPr>
        <w:ind w:left="5664" w:firstLine="708"/>
        <w:rPr>
          <w:b/>
          <w:bCs/>
        </w:rPr>
      </w:pPr>
      <w:r>
        <w:rPr>
          <w:b/>
          <w:bCs/>
        </w:rPr>
        <w:t>Jedinstveni upravni odjel</w:t>
      </w:r>
    </w:p>
    <w:p w14:paraId="62225262" w14:textId="77777777" w:rsidR="00A34D73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2DAFEB" wp14:editId="3EC29D9E">
                <wp:simplePos x="0" y="0"/>
                <wp:positionH relativeFrom="margin">
                  <wp:align>right</wp:align>
                </wp:positionH>
                <wp:positionV relativeFrom="paragraph">
                  <wp:posOffset>209553</wp:posOffset>
                </wp:positionV>
                <wp:extent cx="5676266" cy="561341"/>
                <wp:effectExtent l="0" t="0" r="19684" b="10159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266" cy="5613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C14E71" w14:textId="77777777" w:rsidR="00A34D73" w:rsidRDefault="0000000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Zahtjev za sufinanciranje prehrane učenicima Osnovne škole za razdoblje rujan 2021.g. - lipanj 2022.g.</w:t>
                            </w:r>
                          </w:p>
                          <w:p w14:paraId="1EEB3D3D" w14:textId="77777777" w:rsidR="00A34D73" w:rsidRDefault="00A34D7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2DAFEB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395.75pt;margin-top:16.5pt;width:446.95pt;height:44.2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" strokeweight=".17625mm">
                <v:textbox>
                  <w:txbxContent>
                    <w:p w14:paraId="7CC14E71" w14:textId="77777777" w:rsidR="00A34D73" w:rsidRDefault="0000000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Zahtjev za sufinanciranje prehrane učenicima Osnovne škole za razdoblje rujan 2021.g. - lipanj 2022.g.</w:t>
                      </w:r>
                    </w:p>
                    <w:p w14:paraId="1EEB3D3D" w14:textId="77777777" w:rsidR="00A34D73" w:rsidRDefault="00A34D73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BF7502" w14:textId="77777777" w:rsidR="00A34D73" w:rsidRDefault="00A34D73">
      <w:pPr>
        <w:ind w:left="5664" w:firstLine="708"/>
        <w:jc w:val="center"/>
      </w:pPr>
    </w:p>
    <w:p w14:paraId="20F8ADC9" w14:textId="77777777" w:rsidR="00A34D73" w:rsidRDefault="00A34D73"/>
    <w:p w14:paraId="7F2FCC9C" w14:textId="1B7FDF8C" w:rsidR="00A34D73" w:rsidRDefault="00000000">
      <w:pPr>
        <w:jc w:val="both"/>
      </w:pPr>
      <w:r>
        <w:tab/>
        <w:t>Temeljem Odluke o sufinanciranju prehrane učenicima Osnovne škole za razdoblje rujan 2021.g. - lipanj 2022.godine, (</w:t>
      </w:r>
      <w:r>
        <w:rPr>
          <w:rFonts w:ascii="Times New Roman" w:eastAsia="Times New Roman" w:hAnsi="Times New Roman"/>
          <w:lang w:eastAsia="hr-HR"/>
        </w:rPr>
        <w:t>KLASA: 400-</w:t>
      </w:r>
      <w:r w:rsidR="00F538A5">
        <w:rPr>
          <w:rFonts w:ascii="Times New Roman" w:eastAsia="Times New Roman" w:hAnsi="Times New Roman"/>
          <w:lang w:eastAsia="hr-HR"/>
        </w:rPr>
        <w:t>06/22-01/01</w:t>
      </w:r>
      <w:r>
        <w:rPr>
          <w:rFonts w:ascii="Times New Roman" w:eastAsia="Times New Roman" w:hAnsi="Times New Roman"/>
          <w:lang w:eastAsia="hr-HR"/>
        </w:rPr>
        <w:t xml:space="preserve"> URBROJ:</w:t>
      </w:r>
      <w:r w:rsidR="00F538A5">
        <w:rPr>
          <w:rFonts w:ascii="Times New Roman" w:eastAsia="Times New Roman" w:hAnsi="Times New Roman"/>
          <w:lang w:eastAsia="hr-HR"/>
        </w:rPr>
        <w:t>2125-12-02/04-22-01</w:t>
      </w:r>
      <w:r>
        <w:rPr>
          <w:rFonts w:ascii="Times New Roman" w:eastAsia="Times New Roman" w:hAnsi="Times New Roman"/>
          <w:lang w:eastAsia="hr-HR"/>
        </w:rPr>
        <w:t>), podnosim zahtjev za sufinanciranje prehrane:</w: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6"/>
        <w:gridCol w:w="4884"/>
        <w:gridCol w:w="3006"/>
      </w:tblGrid>
      <w:tr w:rsidR="00A34D73" w14:paraId="2D53437B" w14:textId="77777777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97FA5" w14:textId="77777777" w:rsidR="00A34D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Redni broj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2CA43" w14:textId="77777777" w:rsidR="00A34D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IME I PREZIME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646B5" w14:textId="77777777" w:rsidR="00A34D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RAZRED</w:t>
            </w:r>
          </w:p>
        </w:tc>
      </w:tr>
      <w:tr w:rsidR="00A34D73" w14:paraId="344769CF" w14:textId="77777777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08239" w14:textId="77777777" w:rsidR="00A34D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0BBEC" w14:textId="77777777" w:rsidR="00A34D73" w:rsidRDefault="00A34D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5FFE9" w14:textId="77777777" w:rsidR="00A34D73" w:rsidRDefault="00A34D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A34D73" w14:paraId="243CC360" w14:textId="77777777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2EDB6" w14:textId="77777777" w:rsidR="00A34D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62BD9" w14:textId="77777777" w:rsidR="00A34D73" w:rsidRDefault="00A34D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CD74F" w14:textId="77777777" w:rsidR="00A34D73" w:rsidRDefault="00A34D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A34D73" w14:paraId="7F9F4D23" w14:textId="77777777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FECE7" w14:textId="77777777" w:rsidR="00A34D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02825" w14:textId="77777777" w:rsidR="00A34D73" w:rsidRDefault="00A34D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0DF31" w14:textId="77777777" w:rsidR="00A34D73" w:rsidRDefault="00A34D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A34D73" w14:paraId="0BB5C825" w14:textId="77777777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F3EF6" w14:textId="77777777" w:rsidR="00A34D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F37F6" w14:textId="77777777" w:rsidR="00A34D73" w:rsidRDefault="00A34D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2B4FA" w14:textId="77777777" w:rsidR="00A34D73" w:rsidRDefault="00A34D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</w:tbl>
    <w:p w14:paraId="57CBE784" w14:textId="77777777" w:rsidR="00A34D73" w:rsidRDefault="00A34D73">
      <w:pPr>
        <w:jc w:val="both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</w:p>
    <w:p w14:paraId="447D9602" w14:textId="77777777" w:rsidR="00A34D73" w:rsidRDefault="00000000">
      <w:pPr>
        <w:jc w:val="both"/>
      </w:pPr>
      <w:r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S</w:t>
      </w:r>
      <w:r>
        <w:rPr>
          <w:rFonts w:ascii="Times New Roman" w:eastAsia="Times New Roman" w:hAnsi="Times New Roman"/>
          <w:i/>
          <w:iCs/>
          <w:lang w:eastAsia="hr-HR"/>
        </w:rPr>
        <w:t>ukladno Zakonu o provedbi Opće uredbe o zaštiti podataka (Narodne novine 42/18) svojim potpisom dajem privolu da Jedinstveni upravni odjel Općine Udbina može prikupljati, provjeravati i obrađivati podatke navedene u Zahtjevu za sufinanciranjem prehrane učenicima Osnovne škole za razdoblje rujan 2021.g. - lipanj 2022.godine.</w:t>
      </w:r>
    </w:p>
    <w:p w14:paraId="20F0A983" w14:textId="77777777" w:rsidR="00A34D73" w:rsidRDefault="00000000">
      <w:pPr>
        <w:jc w:val="both"/>
        <w:rPr>
          <w:rFonts w:ascii="Times New Roman" w:eastAsia="Times New Roman" w:hAnsi="Times New Roman"/>
          <w:i/>
          <w:iCs/>
          <w:lang w:eastAsia="hr-HR"/>
        </w:rPr>
      </w:pPr>
      <w:r>
        <w:rPr>
          <w:rFonts w:ascii="Times New Roman" w:eastAsia="Times New Roman" w:hAnsi="Times New Roman"/>
          <w:i/>
          <w:iCs/>
          <w:lang w:eastAsia="hr-HR"/>
        </w:rPr>
        <w:tab/>
        <w:t xml:space="preserve">Upoznat-a sam da se, sukladno Zakonu o provedbi Opće uredbe o zaštiti podataka, navedeni podaci prikupljaju isključivo u svrhu ostvarivanja traženog prava te da se u druge svrhe neće koristiti. </w:t>
      </w:r>
    </w:p>
    <w:p w14:paraId="4BA3D7D0" w14:textId="77777777" w:rsidR="00A34D73" w:rsidRDefault="00A34D73"/>
    <w:p w14:paraId="679B1C81" w14:textId="77777777" w:rsidR="00A34D73" w:rsidRDefault="00000000">
      <w:r>
        <w:t xml:space="preserve">Uz zahtjev je priloženo: </w:t>
      </w:r>
    </w:p>
    <w:p w14:paraId="44A167D1" w14:textId="77777777" w:rsidR="00A34D73" w:rsidRDefault="00000000">
      <w:pPr>
        <w:pStyle w:val="Odlomakpopisa"/>
        <w:numPr>
          <w:ilvl w:val="0"/>
          <w:numId w:val="1"/>
        </w:numPr>
      </w:pPr>
      <w:r>
        <w:t>Preslika osobne iskaznice roditelja,</w:t>
      </w:r>
    </w:p>
    <w:p w14:paraId="7F18866D" w14:textId="77777777" w:rsidR="00A34D73" w:rsidRDefault="00000000">
      <w:pPr>
        <w:pStyle w:val="Odlomakpopisa"/>
        <w:numPr>
          <w:ilvl w:val="0"/>
          <w:numId w:val="1"/>
        </w:numPr>
      </w:pPr>
      <w:r>
        <w:t>Preslika kartice tekućeg računa podnositelja zahtjeva</w:t>
      </w:r>
    </w:p>
    <w:p w14:paraId="6AEA0B11" w14:textId="77777777" w:rsidR="00A34D73" w:rsidRDefault="00A34D73"/>
    <w:p w14:paraId="2FB7749A" w14:textId="77777777" w:rsidR="00A34D73" w:rsidRDefault="00A34D73"/>
    <w:p w14:paraId="2C01014D" w14:textId="77777777" w:rsidR="00A34D73" w:rsidRDefault="00000000">
      <w:pPr>
        <w:spacing w:line="254" w:lineRule="auto"/>
      </w:pPr>
      <w:r>
        <w:t>__________________________</w:t>
      </w:r>
      <w:r>
        <w:tab/>
      </w:r>
      <w:r>
        <w:tab/>
      </w:r>
      <w:r>
        <w:tab/>
      </w:r>
      <w:r>
        <w:tab/>
        <w:t>_______________________________</w:t>
      </w:r>
    </w:p>
    <w:p w14:paraId="3D9BBA25" w14:textId="77777777" w:rsidR="00A34D73" w:rsidRDefault="00000000">
      <w:pPr>
        <w:spacing w:line="254" w:lineRule="auto"/>
      </w:pPr>
      <w:r>
        <w:t xml:space="preserve">                      (datum)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(potpis)</w:t>
      </w:r>
    </w:p>
    <w:p w14:paraId="1A40E8BF" w14:textId="77777777" w:rsidR="00A34D73" w:rsidRDefault="00A34D73"/>
    <w:sectPr w:rsidR="00A34D73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B27E6" w14:textId="77777777" w:rsidR="00A500BC" w:rsidRDefault="00A500BC">
      <w:pPr>
        <w:spacing w:after="0" w:line="240" w:lineRule="auto"/>
      </w:pPr>
      <w:r>
        <w:separator/>
      </w:r>
    </w:p>
  </w:endnote>
  <w:endnote w:type="continuationSeparator" w:id="0">
    <w:p w14:paraId="7CFFE450" w14:textId="77777777" w:rsidR="00A500BC" w:rsidRDefault="00A50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19CB0" w14:textId="77777777" w:rsidR="00A500BC" w:rsidRDefault="00A500B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8BFD607" w14:textId="77777777" w:rsidR="00A500BC" w:rsidRDefault="00A50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D0B6B"/>
    <w:multiLevelType w:val="multilevel"/>
    <w:tmpl w:val="5C6E4E18"/>
    <w:lvl w:ilvl="0">
      <w:numFmt w:val="bullet"/>
      <w:lvlText w:val="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746416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34D73"/>
    <w:rsid w:val="00A34D73"/>
    <w:rsid w:val="00A500BC"/>
    <w:rsid w:val="00F5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FB49"/>
  <w15:docId w15:val="{E0D00564-9F0F-4E1A-BC70-D19605F4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51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Zlatko Brkić</cp:lastModifiedBy>
  <cp:revision>2</cp:revision>
  <dcterms:created xsi:type="dcterms:W3CDTF">2022-07-22T11:41:00Z</dcterms:created>
  <dcterms:modified xsi:type="dcterms:W3CDTF">2022-07-22T11:41:00Z</dcterms:modified>
</cp:coreProperties>
</file>