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760"/>
      </w:tblGrid>
      <w:tr w:rsidR="00AD2434" w14:paraId="0D0D9596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3BBC" w14:textId="77777777" w:rsidR="00AD2434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Ime i prezime  umirovljenika/ce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853F" w14:textId="77777777" w:rsidR="00AD2434" w:rsidRDefault="00AD2434">
            <w:pPr>
              <w:spacing w:after="0" w:line="276" w:lineRule="auto"/>
              <w:rPr>
                <w:szCs w:val="24"/>
              </w:rPr>
            </w:pPr>
          </w:p>
        </w:tc>
      </w:tr>
      <w:tr w:rsidR="00AD2434" w14:paraId="66D34B4A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4AD8" w14:textId="77777777" w:rsidR="00AD2434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Adresa prebivališta: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38E1" w14:textId="77777777" w:rsidR="00AD2434" w:rsidRDefault="00AD2434">
            <w:pPr>
              <w:spacing w:after="0" w:line="276" w:lineRule="auto"/>
              <w:rPr>
                <w:szCs w:val="24"/>
              </w:rPr>
            </w:pPr>
          </w:p>
          <w:p w14:paraId="3CF6E59B" w14:textId="77777777" w:rsidR="00AD2434" w:rsidRDefault="00AD2434">
            <w:pPr>
              <w:spacing w:after="0" w:line="276" w:lineRule="auto"/>
              <w:rPr>
                <w:szCs w:val="24"/>
              </w:rPr>
            </w:pPr>
          </w:p>
        </w:tc>
      </w:tr>
      <w:tr w:rsidR="00AD2434" w14:paraId="3B16F5F8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49DF" w14:textId="77777777" w:rsidR="00AD2434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OIB: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D0BF" w14:textId="77777777" w:rsidR="00AD2434" w:rsidRDefault="00AD2434">
            <w:pPr>
              <w:spacing w:after="0" w:line="276" w:lineRule="auto"/>
              <w:rPr>
                <w:szCs w:val="24"/>
              </w:rPr>
            </w:pPr>
          </w:p>
        </w:tc>
      </w:tr>
      <w:tr w:rsidR="00AD2434" w14:paraId="000735A0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08FA" w14:textId="77777777" w:rsidR="00AD2434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Tel.: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4F84" w14:textId="77777777" w:rsidR="00AD2434" w:rsidRDefault="00AD2434">
            <w:pPr>
              <w:spacing w:after="0" w:line="276" w:lineRule="auto"/>
              <w:rPr>
                <w:szCs w:val="24"/>
              </w:rPr>
            </w:pPr>
          </w:p>
        </w:tc>
      </w:tr>
      <w:tr w:rsidR="00AD2434" w14:paraId="5CFB6463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F738" w14:textId="77777777" w:rsidR="00AD2434" w:rsidRDefault="00000000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Broj IBAN računa i naziv banke </w:t>
            </w:r>
          </w:p>
          <w:p w14:paraId="4D38ECBF" w14:textId="77777777" w:rsidR="00AD2434" w:rsidRDefault="00AD2434">
            <w:pPr>
              <w:spacing w:after="0" w:line="276" w:lineRule="auto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34DB" w14:textId="77777777" w:rsidR="00AD2434" w:rsidRDefault="00AD2434">
            <w:pPr>
              <w:spacing w:after="0" w:line="276" w:lineRule="auto"/>
              <w:ind w:left="-110"/>
              <w:rPr>
                <w:szCs w:val="24"/>
              </w:rPr>
            </w:pPr>
          </w:p>
        </w:tc>
      </w:tr>
      <w:tr w:rsidR="00AD2434" w14:paraId="4314E434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17F6" w14:textId="77777777" w:rsidR="00AD2434" w:rsidRDefault="00000000">
            <w:pPr>
              <w:spacing w:after="0" w:line="276" w:lineRule="auto"/>
            </w:pPr>
            <w:r>
              <w:rPr>
                <w:sz w:val="22"/>
              </w:rPr>
              <w:t>Primatelj sam mirovine ostvarene u Republici Hrvatskoj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04B8" w14:textId="77777777" w:rsidR="00AD2434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DA                               NE</w:t>
            </w:r>
          </w:p>
        </w:tc>
      </w:tr>
      <w:tr w:rsidR="00AD2434" w14:paraId="745E108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852C" w14:textId="77777777" w:rsidR="00AD2434" w:rsidRDefault="00000000">
            <w:pPr>
              <w:spacing w:after="0" w:line="276" w:lineRule="auto"/>
            </w:pPr>
            <w:r>
              <w:rPr>
                <w:sz w:val="22"/>
              </w:rPr>
              <w:t>Primatelj sam mirovine ostvarene u inozemstvu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9A23" w14:textId="77777777" w:rsidR="00AD2434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DA                               NE</w:t>
            </w:r>
          </w:p>
        </w:tc>
      </w:tr>
      <w:tr w:rsidR="00AD2434" w14:paraId="772B305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B0E9" w14:textId="77777777" w:rsidR="00AD2434" w:rsidRDefault="00000000">
            <w:pPr>
              <w:spacing w:after="0" w:line="276" w:lineRule="auto"/>
            </w:pPr>
            <w:r>
              <w:rPr>
                <w:sz w:val="22"/>
              </w:rPr>
              <w:t>Primatelj sam državnih potpora u poljoprivredi (ja ili moj/a supružnik/ca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C3C5" w14:textId="77777777" w:rsidR="00AD2434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DA                               NE</w:t>
            </w:r>
          </w:p>
        </w:tc>
      </w:tr>
    </w:tbl>
    <w:p w14:paraId="4EEA2FEE" w14:textId="77777777" w:rsidR="00AD2434" w:rsidRDefault="00AD2434">
      <w:pPr>
        <w:spacing w:after="0"/>
        <w:ind w:left="540"/>
        <w:rPr>
          <w:sz w:val="22"/>
        </w:rPr>
      </w:pPr>
    </w:p>
    <w:p w14:paraId="093D8B77" w14:textId="77777777" w:rsidR="00AD2434" w:rsidRDefault="00AD2434">
      <w:pPr>
        <w:spacing w:after="0"/>
        <w:ind w:left="540"/>
        <w:rPr>
          <w:sz w:val="22"/>
        </w:rPr>
      </w:pPr>
    </w:p>
    <w:p w14:paraId="191C0B15" w14:textId="77777777" w:rsidR="00AD2434" w:rsidRDefault="00AD2434">
      <w:pPr>
        <w:spacing w:after="0"/>
        <w:ind w:left="5103"/>
        <w:rPr>
          <w:b/>
          <w:szCs w:val="24"/>
        </w:rPr>
      </w:pPr>
    </w:p>
    <w:p w14:paraId="63E1D69B" w14:textId="77777777" w:rsidR="00AD2434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OPĆINA UDBINA</w:t>
      </w:r>
    </w:p>
    <w:p w14:paraId="69F2D811" w14:textId="77777777" w:rsidR="00AD2434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Jedinstveni upravni odjel</w:t>
      </w:r>
    </w:p>
    <w:p w14:paraId="2457E343" w14:textId="77777777" w:rsidR="00AD2434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Stjepana Radića br. 6</w:t>
      </w:r>
    </w:p>
    <w:p w14:paraId="5AB64812" w14:textId="77777777" w:rsidR="00AD2434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53 234  UDBINA</w:t>
      </w:r>
    </w:p>
    <w:p w14:paraId="1DF7C65D" w14:textId="77777777" w:rsidR="00AD2434" w:rsidRDefault="00AD2434">
      <w:pPr>
        <w:spacing w:after="0"/>
        <w:jc w:val="both"/>
        <w:rPr>
          <w:b/>
          <w:szCs w:val="24"/>
        </w:rPr>
      </w:pPr>
    </w:p>
    <w:p w14:paraId="45819FDF" w14:textId="77777777" w:rsidR="00AD2434" w:rsidRDefault="00AD2434">
      <w:pPr>
        <w:spacing w:after="0"/>
        <w:jc w:val="both"/>
        <w:rPr>
          <w:b/>
          <w:i/>
          <w:szCs w:val="24"/>
        </w:rPr>
      </w:pPr>
    </w:p>
    <w:p w14:paraId="18DF0FCC" w14:textId="77777777" w:rsidR="00AD2434" w:rsidRDefault="00AD2434">
      <w:pPr>
        <w:spacing w:after="0"/>
        <w:jc w:val="both"/>
        <w:rPr>
          <w:b/>
          <w:i/>
          <w:szCs w:val="24"/>
        </w:rPr>
      </w:pPr>
    </w:p>
    <w:p w14:paraId="406DBA29" w14:textId="77777777" w:rsidR="00AD2434" w:rsidRDefault="00000000">
      <w:p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PREDMET: Zahtjev za jednokratnu novčanu pomoć umirovljenicima s područja Općine </w:t>
      </w:r>
    </w:p>
    <w:p w14:paraId="4C8B8173" w14:textId="77777777" w:rsidR="00AD2434" w:rsidRDefault="00000000">
      <w:pPr>
        <w:spacing w:after="0"/>
        <w:jc w:val="both"/>
      </w:pPr>
      <w:r>
        <w:rPr>
          <w:b/>
          <w:bCs/>
          <w:szCs w:val="24"/>
        </w:rPr>
        <w:t xml:space="preserve">                      Udbina,  - </w:t>
      </w:r>
      <w:r>
        <w:rPr>
          <w:b/>
          <w:bCs/>
          <w:i/>
          <w:szCs w:val="24"/>
        </w:rPr>
        <w:t>podnosi se</w:t>
      </w:r>
    </w:p>
    <w:p w14:paraId="1EF1E85B" w14:textId="77777777" w:rsidR="00AD2434" w:rsidRDefault="00AD2434">
      <w:pPr>
        <w:spacing w:after="0"/>
        <w:jc w:val="both"/>
        <w:rPr>
          <w:szCs w:val="24"/>
        </w:rPr>
      </w:pPr>
    </w:p>
    <w:p w14:paraId="416B9ACA" w14:textId="77777777" w:rsidR="00AD2434" w:rsidRDefault="00000000">
      <w:pPr>
        <w:jc w:val="both"/>
      </w:pPr>
      <w:r>
        <w:rPr>
          <w:szCs w:val="24"/>
        </w:rPr>
        <w:t>Podnosim zahtjev za ostvarivanje prava na isplatu jednokratne novčane pomoći za umirovljenike sukladno Odluci Općinskog vijeća Općine Udbina o isplati jednokratne novčane pomoći umirovljenicima</w:t>
      </w:r>
      <w:r>
        <w:rPr>
          <w:rFonts w:eastAsia="Times New Roman"/>
          <w:szCs w:val="24"/>
          <w:lang w:eastAsia="hr-HR"/>
        </w:rPr>
        <w:t xml:space="preserve"> KLASA:</w:t>
      </w:r>
      <w:r>
        <w:rPr>
          <w:szCs w:val="24"/>
        </w:rPr>
        <w:t>551-01/22-01/02, URBROJ:2125-12-03-22-02 te raspisanom Javnom pozivu KLASA:551-01/22-01/02, URBROJ: 2125-12-02/04-22-03.</w:t>
      </w:r>
    </w:p>
    <w:p w14:paraId="581E05E8" w14:textId="77777777" w:rsidR="00AD2434" w:rsidRDefault="00000000">
      <w:pPr>
        <w:spacing w:after="0"/>
        <w:jc w:val="both"/>
      </w:pPr>
      <w:r>
        <w:rPr>
          <w:szCs w:val="24"/>
        </w:rPr>
        <w:t xml:space="preserve">Izjavljujem  i  pod kaznenom i materijalnom odgovornošću  svojim potpisom potvrđujem da  moja ukupna mirovinska primanja (ostvarena u Republici Hrvatskoj i inozemstvu) ne prelaze iznos od  </w:t>
      </w:r>
      <w:r>
        <w:rPr>
          <w:b/>
          <w:bCs/>
          <w:szCs w:val="24"/>
          <w:u w:val="single"/>
        </w:rPr>
        <w:t>1.750,00 kn</w:t>
      </w:r>
      <w:r>
        <w:rPr>
          <w:szCs w:val="24"/>
        </w:rPr>
        <w:t>, te da ja niti moj/a supružnik/ca ____________________________</w:t>
      </w:r>
    </w:p>
    <w:p w14:paraId="12D57CE9" w14:textId="77777777" w:rsidR="00AD2434" w:rsidRDefault="00000000">
      <w:pPr>
        <w:spacing w:after="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8"/>
          <w:szCs w:val="18"/>
        </w:rPr>
        <w:t xml:space="preserve">                    (ime i prezime supruga/supružnice)</w:t>
      </w:r>
    </w:p>
    <w:p w14:paraId="2325B224" w14:textId="77777777" w:rsidR="00AD2434" w:rsidRDefault="00AD2434">
      <w:pPr>
        <w:spacing w:after="0"/>
        <w:jc w:val="both"/>
        <w:rPr>
          <w:sz w:val="18"/>
          <w:szCs w:val="18"/>
        </w:rPr>
      </w:pPr>
    </w:p>
    <w:p w14:paraId="782FCB18" w14:textId="77777777" w:rsidR="00AD2434" w:rsidRDefault="00000000">
      <w:pPr>
        <w:spacing w:after="0"/>
        <w:jc w:val="both"/>
      </w:pPr>
      <w:r>
        <w:rPr>
          <w:szCs w:val="24"/>
        </w:rPr>
        <w:t xml:space="preserve">nismo ostvarili državne potpore u poljoprivredi za 2021.g. u iznosu većem od </w:t>
      </w:r>
      <w:r>
        <w:rPr>
          <w:b/>
          <w:bCs/>
          <w:szCs w:val="24"/>
          <w:u w:val="single"/>
        </w:rPr>
        <w:t>10.000,00 kn.</w:t>
      </w:r>
    </w:p>
    <w:p w14:paraId="5C8F4483" w14:textId="77777777" w:rsidR="00AD2434" w:rsidRDefault="00AD2434">
      <w:pPr>
        <w:spacing w:after="0" w:line="240" w:lineRule="auto"/>
        <w:jc w:val="both"/>
        <w:rPr>
          <w:b/>
          <w:szCs w:val="24"/>
        </w:rPr>
      </w:pPr>
    </w:p>
    <w:p w14:paraId="7F444BE6" w14:textId="77777777" w:rsidR="00AD2434" w:rsidRDefault="00000000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Zahtjevu prilažem:</w:t>
      </w:r>
    </w:p>
    <w:p w14:paraId="7A20AF7C" w14:textId="77777777" w:rsidR="00AD2434" w:rsidRDefault="00AD2434">
      <w:pPr>
        <w:spacing w:after="0" w:line="240" w:lineRule="auto"/>
        <w:jc w:val="both"/>
        <w:rPr>
          <w:szCs w:val="24"/>
        </w:rPr>
      </w:pPr>
    </w:p>
    <w:p w14:paraId="52F92ED8" w14:textId="77777777" w:rsidR="00AD2434" w:rsidRDefault="0000000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Dokaz o visini mirovinskih primanja za prethodni mjesec (odrezak od mirovine, izvod iz banke i sl.)              </w:t>
      </w:r>
    </w:p>
    <w:p w14:paraId="3C86E59E" w14:textId="77777777" w:rsidR="00AD2434" w:rsidRDefault="00000000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 Presliku tekućeg računa,</w:t>
      </w:r>
    </w:p>
    <w:p w14:paraId="1E23AD60" w14:textId="77777777" w:rsidR="00AD2434" w:rsidRDefault="00000000">
      <w:pPr>
        <w:spacing w:after="0" w:line="240" w:lineRule="auto"/>
        <w:jc w:val="both"/>
        <w:rPr>
          <w:szCs w:val="24"/>
        </w:rPr>
      </w:pPr>
      <w:r>
        <w:rPr>
          <w:szCs w:val="24"/>
        </w:rPr>
        <w:t>3. Kopiju  osobne iskaznice.</w:t>
      </w:r>
    </w:p>
    <w:p w14:paraId="59BF0095" w14:textId="77777777" w:rsidR="00AD2434" w:rsidRDefault="00AD2434">
      <w:pPr>
        <w:spacing w:after="0"/>
        <w:jc w:val="both"/>
        <w:rPr>
          <w:szCs w:val="24"/>
        </w:rPr>
      </w:pPr>
    </w:p>
    <w:p w14:paraId="0F8643A0" w14:textId="77777777" w:rsidR="00AD2434" w:rsidRDefault="00AD2434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</w:p>
    <w:p w14:paraId="2CDD0F64" w14:textId="77777777" w:rsidR="00AD2434" w:rsidRDefault="00AD2434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</w:p>
    <w:p w14:paraId="37A446FF" w14:textId="77777777" w:rsidR="00AD2434" w:rsidRDefault="00000000">
      <w:pPr>
        <w:spacing w:after="0"/>
        <w:jc w:val="both"/>
      </w:pPr>
      <w:r>
        <w:rPr>
          <w:rFonts w:eastAsia="Times New Roman"/>
          <w:iCs/>
          <w:sz w:val="20"/>
          <w:szCs w:val="20"/>
          <w:lang w:eastAsia="hr-HR"/>
        </w:rPr>
        <w:t>Sukladno Zakonu o provedbi Opće uredbe o zaštiti podataka (Narodne novine 42/18) svojim potpisom dajem privolu da Općina Udbina može prikupljati, provjeravati i obrađivati podatke navedene u Zahtjevu za jednokratnu novčanu pomoć umirovljenicima s područja Općine Udbina.</w:t>
      </w:r>
    </w:p>
    <w:p w14:paraId="34446C0B" w14:textId="77777777" w:rsidR="00AD2434" w:rsidRDefault="00000000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  <w:r>
        <w:rPr>
          <w:rFonts w:eastAsia="Times New Roman"/>
          <w:iCs/>
          <w:sz w:val="20"/>
          <w:szCs w:val="20"/>
          <w:lang w:eastAsia="hr-HR"/>
        </w:rPr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3FF1BFCF" w14:textId="77777777" w:rsidR="00AD2434" w:rsidRDefault="00AD2434">
      <w:pPr>
        <w:spacing w:after="0"/>
        <w:jc w:val="both"/>
        <w:rPr>
          <w:szCs w:val="24"/>
        </w:rPr>
      </w:pPr>
    </w:p>
    <w:p w14:paraId="38582B90" w14:textId="77777777" w:rsidR="00AD2434" w:rsidRDefault="00AD2434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298BF21B" w14:textId="77777777" w:rsidR="00AD2434" w:rsidRDefault="00000000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NAPOMENA: Općina Udbina ne snosi odgovornost ukoliko ovaj primitak utječe na dohodovni cenzus u okviru kojeg umirovljenici ostvaruju određena prava.</w:t>
      </w:r>
    </w:p>
    <w:p w14:paraId="78D3B186" w14:textId="77777777" w:rsidR="00AD2434" w:rsidRDefault="00AD2434">
      <w:pPr>
        <w:spacing w:after="0"/>
        <w:jc w:val="both"/>
        <w:rPr>
          <w:szCs w:val="24"/>
        </w:rPr>
      </w:pPr>
    </w:p>
    <w:p w14:paraId="6C4E58F7" w14:textId="77777777" w:rsidR="00AD2434" w:rsidRDefault="00AD2434">
      <w:pPr>
        <w:jc w:val="both"/>
        <w:rPr>
          <w:szCs w:val="24"/>
        </w:rPr>
      </w:pPr>
    </w:p>
    <w:p w14:paraId="14B7DC2B" w14:textId="77777777" w:rsidR="00AD2434" w:rsidRDefault="00AD2434">
      <w:pPr>
        <w:jc w:val="both"/>
        <w:rPr>
          <w:szCs w:val="24"/>
        </w:rPr>
      </w:pPr>
    </w:p>
    <w:p w14:paraId="6C860867" w14:textId="77777777" w:rsidR="00AD2434" w:rsidRDefault="00000000">
      <w:pPr>
        <w:jc w:val="both"/>
        <w:rPr>
          <w:szCs w:val="24"/>
        </w:rPr>
      </w:pPr>
      <w:r>
        <w:rPr>
          <w:szCs w:val="24"/>
        </w:rPr>
        <w:t>U Udbini , dana  _____________________ 2022.g.</w:t>
      </w:r>
    </w:p>
    <w:p w14:paraId="6CFD4CC1" w14:textId="77777777" w:rsidR="00AD2434" w:rsidRDefault="00AD2434">
      <w:pPr>
        <w:jc w:val="both"/>
        <w:rPr>
          <w:szCs w:val="24"/>
        </w:rPr>
      </w:pPr>
    </w:p>
    <w:p w14:paraId="4C767356" w14:textId="77777777" w:rsidR="00AD2434" w:rsidRDefault="00AD2434">
      <w:pPr>
        <w:jc w:val="both"/>
        <w:rPr>
          <w:szCs w:val="24"/>
        </w:rPr>
      </w:pPr>
    </w:p>
    <w:p w14:paraId="77338161" w14:textId="77777777" w:rsidR="00AD2434" w:rsidRDefault="00AD2434">
      <w:pPr>
        <w:ind w:left="4253"/>
        <w:jc w:val="both"/>
        <w:rPr>
          <w:szCs w:val="24"/>
        </w:rPr>
      </w:pPr>
    </w:p>
    <w:p w14:paraId="0DF76FF6" w14:textId="77777777" w:rsidR="00AD2434" w:rsidRDefault="00000000">
      <w:pPr>
        <w:ind w:left="4253"/>
        <w:jc w:val="both"/>
        <w:rPr>
          <w:szCs w:val="24"/>
        </w:rPr>
      </w:pPr>
      <w:r>
        <w:rPr>
          <w:szCs w:val="24"/>
        </w:rPr>
        <w:t>Podnositelj zahtjeva (ime i prezime, potpis):</w:t>
      </w:r>
    </w:p>
    <w:p w14:paraId="688EDE72" w14:textId="77777777" w:rsidR="00AD2434" w:rsidRDefault="00AD2434">
      <w:pPr>
        <w:ind w:left="4253"/>
        <w:jc w:val="both"/>
        <w:rPr>
          <w:szCs w:val="24"/>
        </w:rPr>
      </w:pPr>
    </w:p>
    <w:p w14:paraId="4BF8B074" w14:textId="77777777" w:rsidR="00AD2434" w:rsidRDefault="00000000">
      <w:pPr>
        <w:ind w:left="4253"/>
        <w:jc w:val="both"/>
        <w:rPr>
          <w:szCs w:val="24"/>
        </w:rPr>
      </w:pPr>
      <w:r>
        <w:rPr>
          <w:szCs w:val="24"/>
        </w:rPr>
        <w:t xml:space="preserve">____________________________________                                                                                                       </w:t>
      </w:r>
    </w:p>
    <w:p w14:paraId="1E962158" w14:textId="77777777" w:rsidR="00AD2434" w:rsidRDefault="00AD2434">
      <w:pPr>
        <w:rPr>
          <w:szCs w:val="24"/>
        </w:rPr>
      </w:pPr>
    </w:p>
    <w:sectPr w:rsidR="00AD243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8A69" w14:textId="77777777" w:rsidR="00E8405F" w:rsidRDefault="00E8405F">
      <w:pPr>
        <w:spacing w:after="0" w:line="240" w:lineRule="auto"/>
      </w:pPr>
      <w:r>
        <w:separator/>
      </w:r>
    </w:p>
  </w:endnote>
  <w:endnote w:type="continuationSeparator" w:id="0">
    <w:p w14:paraId="4293897E" w14:textId="77777777" w:rsidR="00E8405F" w:rsidRDefault="00E8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0CEB" w14:textId="77777777" w:rsidR="00E8405F" w:rsidRDefault="00E840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5B845C" w14:textId="77777777" w:rsidR="00E8405F" w:rsidRDefault="00E84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2434"/>
    <w:rsid w:val="006D7B38"/>
    <w:rsid w:val="00AD2434"/>
    <w:rsid w:val="00E8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0CDC"/>
  <w15:docId w15:val="{19A1B670-2BE4-460F-A371-91943603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2" w:lineRule="auto"/>
    </w:pPr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pacing w:after="0" w:line="240" w:lineRule="auto"/>
      <w:textAlignment w:val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Zlatko Brkić</cp:lastModifiedBy>
  <cp:revision>2</cp:revision>
  <dcterms:created xsi:type="dcterms:W3CDTF">2022-08-16T11:18:00Z</dcterms:created>
  <dcterms:modified xsi:type="dcterms:W3CDTF">2022-08-16T11:18:00Z</dcterms:modified>
</cp:coreProperties>
</file>